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BB" w:rsidRDefault="00F8652D" w:rsidP="000932D1">
      <w:pPr>
        <w:jc w:val="center"/>
        <w:rPr>
          <w:rStyle w:val="Strong"/>
          <w:rFonts w:ascii="Arial" w:hAnsi="Arial" w:cs="Arial"/>
          <w:color w:val="424242"/>
          <w:bdr w:val="none" w:sz="0" w:space="0" w:color="auto" w:frame="1"/>
          <w:shd w:val="clear" w:color="auto" w:fill="FFFFFF"/>
        </w:rPr>
      </w:pPr>
      <w:r w:rsidRPr="00F8652D">
        <w:rPr>
          <w:noProof/>
          <w:lang w:eastAsia="en-US"/>
        </w:rPr>
        <w:drawing>
          <wp:inline distT="0" distB="0" distL="0" distR="0">
            <wp:extent cx="1054100" cy="965200"/>
            <wp:effectExtent l="0" t="0" r="0" b="6350"/>
            <wp:docPr id="1" name="Picture 1" descr="C:\Users\svriezelaar\Documents\Oregon Rec 2018\New rec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riezelaar\Documents\Oregon Rec 2018\New rec logo 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8E" w:rsidRPr="00EE63BB" w:rsidRDefault="00111C8E" w:rsidP="00EE63BB">
      <w:pPr>
        <w:rPr>
          <w:b/>
          <w:sz w:val="28"/>
          <w:szCs w:val="28"/>
        </w:rPr>
      </w:pPr>
    </w:p>
    <w:tbl>
      <w:tblPr>
        <w:tblStyle w:val="Listtable"/>
        <w:tblW w:w="6429" w:type="pct"/>
        <w:tblLook w:val="04A0" w:firstRow="1" w:lastRow="0" w:firstColumn="1" w:lastColumn="0" w:noHBand="0" w:noVBand="1"/>
        <w:tblDescription w:val="Lesson plan information table"/>
      </w:tblPr>
      <w:tblGrid>
        <w:gridCol w:w="2675"/>
        <w:gridCol w:w="6685"/>
        <w:gridCol w:w="2675"/>
      </w:tblGrid>
      <w:tr w:rsidR="008E7FB4" w:rsidRPr="001D78CB" w:rsidTr="00435AF3">
        <w:trPr>
          <w:gridAfter w:val="1"/>
          <w:wAfter w:w="26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</w:tcPr>
          <w:p w:rsidR="00EE63BB" w:rsidRDefault="00F8652D" w:rsidP="00F8652D">
            <w:pPr>
              <w:jc w:val="left"/>
              <w:rPr>
                <w:sz w:val="28"/>
                <w:szCs w:val="28"/>
              </w:rPr>
            </w:pPr>
            <w:r w:rsidRPr="001D78CB">
              <w:rPr>
                <w:sz w:val="28"/>
                <w:szCs w:val="28"/>
              </w:rPr>
              <w:t xml:space="preserve">                </w:t>
            </w:r>
            <w:r w:rsidR="009D74BA" w:rsidRPr="001D78CB">
              <w:rPr>
                <w:sz w:val="28"/>
                <w:szCs w:val="28"/>
              </w:rPr>
              <w:t xml:space="preserve">      </w:t>
            </w:r>
          </w:p>
          <w:p w:rsidR="008E7FB4" w:rsidRPr="001D78CB" w:rsidRDefault="00EE63BB" w:rsidP="00F8652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F8652D" w:rsidRPr="001D78C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Title:"/>
                <w:tag w:val="Title:"/>
                <w:id w:val="1510411342"/>
                <w:placeholder>
                  <w:docPart w:val="B381906581004216BC4CAAEBF5ADE897"/>
                </w:placeholder>
                <w:temporary/>
                <w:showingPlcHdr/>
                <w15:appearance w15:val="hidden"/>
              </w:sdtPr>
              <w:sdtEndPr/>
              <w:sdtContent>
                <w:r w:rsidR="00160773" w:rsidRPr="001D78CB">
                  <w:rPr>
                    <w:iCs/>
                    <w:sz w:val="28"/>
                    <w:szCs w:val="28"/>
                  </w:rPr>
                  <w:t>Title</w:t>
                </w:r>
              </w:sdtContent>
            </w:sdt>
          </w:p>
        </w:tc>
        <w:tc>
          <w:tcPr>
            <w:tcW w:w="6685" w:type="dxa"/>
          </w:tcPr>
          <w:p w:rsidR="000932D1" w:rsidRDefault="000932D1" w:rsidP="008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8E7FB4" w:rsidRPr="001D78CB" w:rsidRDefault="00971F0B" w:rsidP="008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D78CB">
              <w:rPr>
                <w:b/>
                <w:sz w:val="28"/>
                <w:szCs w:val="28"/>
              </w:rPr>
              <w:t>Basketball</w:t>
            </w:r>
            <w:r w:rsidR="00862B12" w:rsidRPr="001D78CB">
              <w:rPr>
                <w:b/>
                <w:sz w:val="28"/>
                <w:szCs w:val="28"/>
              </w:rPr>
              <w:t xml:space="preserve"> Grades 3-4</w:t>
            </w:r>
          </w:p>
        </w:tc>
      </w:tr>
      <w:tr w:rsidR="008E7FB4" w:rsidRPr="001D78CB" w:rsidTr="00435AF3">
        <w:trPr>
          <w:gridAfter w:val="1"/>
          <w:wAfter w:w="2675" w:type="dxa"/>
        </w:trPr>
        <w:sdt>
          <w:sdtPr>
            <w:rPr>
              <w:sz w:val="28"/>
              <w:szCs w:val="28"/>
            </w:rPr>
            <w:alias w:val="Subject:"/>
            <w:tag w:val="Subject:"/>
            <w:id w:val="-2015832294"/>
            <w:placeholder>
              <w:docPart w:val="0648E1F9ECED455FA46162744C6B7DF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75" w:type="dxa"/>
              </w:tcPr>
              <w:p w:rsidR="008E7FB4" w:rsidRPr="001D78CB" w:rsidRDefault="00160773">
                <w:pPr>
                  <w:rPr>
                    <w:sz w:val="28"/>
                    <w:szCs w:val="28"/>
                  </w:rPr>
                </w:pPr>
                <w:r w:rsidRPr="001D78CB">
                  <w:rPr>
                    <w:iCs/>
                    <w:sz w:val="28"/>
                    <w:szCs w:val="28"/>
                  </w:rPr>
                  <w:t>Subject</w:t>
                </w:r>
              </w:p>
            </w:tc>
          </w:sdtContent>
        </w:sdt>
        <w:tc>
          <w:tcPr>
            <w:tcW w:w="6685" w:type="dxa"/>
          </w:tcPr>
          <w:p w:rsidR="008E7FB4" w:rsidRPr="00971F0B" w:rsidRDefault="00971F0B" w:rsidP="0086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6F20">
              <w:rPr>
                <w:b/>
                <w:sz w:val="28"/>
                <w:szCs w:val="28"/>
              </w:rPr>
              <w:t>Practice Plan Three</w:t>
            </w:r>
          </w:p>
        </w:tc>
      </w:tr>
      <w:tr w:rsidR="00435AF3" w:rsidRPr="001D78CB" w:rsidTr="00435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</w:tcPr>
          <w:p w:rsidR="00435AF3" w:rsidRDefault="00EB1087" w:rsidP="00435AF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15 </w:t>
            </w:r>
            <w:r w:rsidR="00435AF3" w:rsidRPr="001D78CB">
              <w:rPr>
                <w:iCs/>
                <w:sz w:val="28"/>
                <w:szCs w:val="28"/>
              </w:rPr>
              <w:t>min.</w:t>
            </w:r>
          </w:p>
          <w:tbl>
            <w:tblPr>
              <w:tblStyle w:val="Listtable"/>
              <w:tblW w:w="6429" w:type="pct"/>
              <w:tblLook w:val="04A0" w:firstRow="1" w:lastRow="0" w:firstColumn="1" w:lastColumn="0" w:noHBand="0" w:noVBand="1"/>
            </w:tblPr>
            <w:tblGrid>
              <w:gridCol w:w="3069"/>
            </w:tblGrid>
            <w:tr w:rsidR="00435AF3" w:rsidRPr="001D78CB" w:rsidTr="008F2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5" w:type="dxa"/>
                </w:tcPr>
                <w:p w:rsidR="00435AF3" w:rsidRPr="001D78CB" w:rsidRDefault="00435AF3" w:rsidP="00435AF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="00EB1087">
                    <w:rPr>
                      <w:sz w:val="28"/>
                      <w:szCs w:val="28"/>
                    </w:rPr>
                    <w:t xml:space="preserve">15 </w:t>
                  </w:r>
                  <w:r w:rsidRPr="001D78CB">
                    <w:rPr>
                      <w:sz w:val="28"/>
                      <w:szCs w:val="28"/>
                    </w:rPr>
                    <w:t>min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435AF3" w:rsidRPr="001D78CB" w:rsidTr="008F2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5" w:type="dxa"/>
                </w:tcPr>
                <w:p w:rsidR="00EB1087" w:rsidRDefault="00435AF3" w:rsidP="00435AF3">
                  <w:pPr>
                    <w:jc w:val="center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           </w:t>
                  </w:r>
                  <w:r w:rsidR="00EB1087">
                    <w:rPr>
                      <w:iCs/>
                      <w:sz w:val="28"/>
                      <w:szCs w:val="28"/>
                    </w:rPr>
                    <w:t>5</w:t>
                  </w:r>
                  <w:r w:rsidR="00AB5685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1D78CB">
                    <w:rPr>
                      <w:iCs/>
                      <w:sz w:val="28"/>
                      <w:szCs w:val="28"/>
                    </w:rPr>
                    <w:t>min.</w:t>
                  </w:r>
                </w:p>
                <w:p w:rsidR="00435AF3" w:rsidRPr="001D78CB" w:rsidRDefault="00EB1087" w:rsidP="00435AF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         </w:t>
                  </w:r>
                  <w:r w:rsidR="00435AF3" w:rsidRPr="001D78CB">
                    <w:rPr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Cs/>
                      <w:sz w:val="28"/>
                      <w:szCs w:val="28"/>
                    </w:rPr>
                    <w:t>25 min.</w:t>
                  </w:r>
                </w:p>
              </w:tc>
            </w:tr>
            <w:tr w:rsidR="00435AF3" w:rsidRPr="001D78CB" w:rsidTr="008F2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5" w:type="dxa"/>
                </w:tcPr>
                <w:p w:rsidR="00435AF3" w:rsidRPr="001D78CB" w:rsidRDefault="00435AF3" w:rsidP="00435AF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          </w:t>
                  </w:r>
                </w:p>
              </w:tc>
            </w:tr>
          </w:tbl>
          <w:p w:rsidR="00435AF3" w:rsidRPr="001D78CB" w:rsidRDefault="00435AF3" w:rsidP="00435AF3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2"/>
          </w:tcPr>
          <w:tbl>
            <w:tblPr>
              <w:tblStyle w:val="Listtable"/>
              <w:tblW w:w="6429" w:type="pct"/>
              <w:tblLook w:val="04A0" w:firstRow="1" w:lastRow="0" w:firstColumn="1" w:lastColumn="0" w:noHBand="0" w:noVBand="1"/>
            </w:tblPr>
            <w:tblGrid>
              <w:gridCol w:w="8331"/>
              <w:gridCol w:w="3334"/>
            </w:tblGrid>
            <w:tr w:rsidR="00435AF3" w:rsidRPr="00971F0B" w:rsidTr="008F2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60" w:type="dxa"/>
                  <w:gridSpan w:val="2"/>
                </w:tcPr>
                <w:p w:rsidR="00435AF3" w:rsidRPr="00971F0B" w:rsidRDefault="00EB1087" w:rsidP="00435AF3">
                  <w:pPr>
                    <w:jc w:val="left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Smack Drill / Tap Drill/ Single Leg Rolls</w:t>
                  </w:r>
                </w:p>
              </w:tc>
            </w:tr>
            <w:tr w:rsidR="00435AF3" w:rsidRPr="00971F0B" w:rsidTr="008F2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60" w:type="dxa"/>
                  <w:gridSpan w:val="2"/>
                </w:tcPr>
                <w:p w:rsidR="00435AF3" w:rsidRPr="00971F0B" w:rsidRDefault="00971F0B" w:rsidP="00AB5685">
                  <w:pPr>
                    <w:jc w:val="left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 w:rsidR="00EB1087">
                    <w:rPr>
                      <w:i w:val="0"/>
                      <w:sz w:val="28"/>
                      <w:szCs w:val="28"/>
                    </w:rPr>
                    <w:t>Stationery Crossover / Catch with Coach</w:t>
                  </w:r>
                </w:p>
              </w:tc>
            </w:tr>
            <w:tr w:rsidR="00435AF3" w:rsidRPr="00971F0B" w:rsidTr="008F2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60" w:type="dxa"/>
                  <w:gridSpan w:val="2"/>
                </w:tcPr>
                <w:p w:rsidR="00EB1087" w:rsidRDefault="00971F0B" w:rsidP="00AB5685">
                  <w:pPr>
                    <w:jc w:val="left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 w:rsidR="00EB1087">
                    <w:rPr>
                      <w:i w:val="0"/>
                      <w:sz w:val="28"/>
                      <w:szCs w:val="28"/>
                    </w:rPr>
                    <w:t xml:space="preserve">Perfect shot </w:t>
                  </w:r>
                </w:p>
                <w:p w:rsidR="00435AF3" w:rsidRPr="00971F0B" w:rsidRDefault="00EB1087" w:rsidP="00AB5685">
                  <w:pPr>
                    <w:jc w:val="left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Teamwork Carry Drill / Coach Says Drill</w:t>
                  </w:r>
                </w:p>
              </w:tc>
            </w:tr>
            <w:tr w:rsidR="00435AF3" w:rsidRPr="00971F0B" w:rsidTr="008F2252">
              <w:trPr>
                <w:gridAfter w:val="1"/>
                <w:wAfter w:w="2675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85" w:type="dxa"/>
                </w:tcPr>
                <w:p w:rsidR="00435AF3" w:rsidRPr="00971F0B" w:rsidRDefault="00AB5685" w:rsidP="00435AF3">
                  <w:pPr>
                    <w:jc w:val="left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435AF3" w:rsidRPr="00971F0B" w:rsidRDefault="00435AF3" w:rsidP="00435AF3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435AF3" w:rsidRPr="001D78CB" w:rsidTr="00435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</w:tcPr>
          <w:p w:rsidR="00435AF3" w:rsidRDefault="00EB1087" w:rsidP="00435AF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5 min. </w:t>
            </w:r>
          </w:p>
          <w:tbl>
            <w:tblPr>
              <w:tblStyle w:val="Listtable"/>
              <w:tblW w:w="6429" w:type="pct"/>
              <w:tblLook w:val="04A0" w:firstRow="1" w:lastRow="0" w:firstColumn="1" w:lastColumn="0" w:noHBand="0" w:noVBand="1"/>
            </w:tblPr>
            <w:tblGrid>
              <w:gridCol w:w="3069"/>
            </w:tblGrid>
            <w:tr w:rsidR="00435AF3" w:rsidRPr="001D78CB" w:rsidTr="008F2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5" w:type="dxa"/>
                </w:tcPr>
                <w:p w:rsidR="00435AF3" w:rsidRDefault="00435AF3" w:rsidP="00435AF3">
                  <w:pPr>
                    <w:jc w:val="center"/>
                    <w:rPr>
                      <w:i w:val="0"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            </w:t>
                  </w:r>
                </w:p>
                <w:p w:rsidR="00225AF9" w:rsidRDefault="00EB1087" w:rsidP="00971F0B">
                  <w:pPr>
                    <w:jc w:val="left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 </w:t>
                  </w:r>
                  <w:r w:rsidR="00225AF9">
                    <w:rPr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Cs/>
                      <w:sz w:val="28"/>
                      <w:szCs w:val="28"/>
                    </w:rPr>
                    <w:t xml:space="preserve">                  </w:t>
                  </w:r>
                </w:p>
                <w:sdt>
                  <w:sdtPr>
                    <w:rPr>
                      <w:iCs/>
                      <w:sz w:val="28"/>
                      <w:szCs w:val="28"/>
                    </w:rPr>
                    <w:alias w:val="Activities and procedures:"/>
                    <w:tag w:val="Activities and procedures:"/>
                    <w:id w:val="273912788"/>
                    <w:placeholder>
                      <w:docPart w:val="3D32C44594C8400E88F1F161C958DB18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971F0B" w:rsidRDefault="00971F0B" w:rsidP="00971F0B">
                      <w:pPr>
                        <w:jc w:val="left"/>
                        <w:rPr>
                          <w:iCs/>
                          <w:sz w:val="28"/>
                          <w:szCs w:val="28"/>
                        </w:rPr>
                      </w:pPr>
                      <w:r w:rsidRPr="001D78CB">
                        <w:rPr>
                          <w:iCs/>
                          <w:sz w:val="28"/>
                          <w:szCs w:val="28"/>
                        </w:rPr>
                        <w:t>Activities and procedures</w:t>
                      </w:r>
                    </w:p>
                  </w:sdtContent>
                </w:sdt>
                <w:p w:rsidR="00971F0B" w:rsidRPr="00971F0B" w:rsidRDefault="00971F0B" w:rsidP="00971F0B">
                  <w:pPr>
                    <w:jc w:val="center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      </w:t>
                  </w:r>
                  <w:r w:rsidRPr="00971F0B">
                    <w:rPr>
                      <w:iCs/>
                      <w:sz w:val="28"/>
                      <w:szCs w:val="28"/>
                    </w:rPr>
                    <w:t>Conclusions</w:t>
                  </w:r>
                </w:p>
              </w:tc>
            </w:tr>
            <w:tr w:rsidR="00435AF3" w:rsidRPr="001D78CB" w:rsidTr="008F2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5" w:type="dxa"/>
                </w:tcPr>
                <w:p w:rsidR="00435AF3" w:rsidRPr="001D78CB" w:rsidRDefault="00435AF3" w:rsidP="00435AF3">
                  <w:pPr>
                    <w:rPr>
                      <w:i w:val="0"/>
                      <w:iCs/>
                      <w:sz w:val="28"/>
                      <w:szCs w:val="28"/>
                    </w:rPr>
                  </w:pPr>
                </w:p>
              </w:tc>
            </w:tr>
            <w:tr w:rsidR="00435AF3" w:rsidRPr="001D78CB" w:rsidTr="008F2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5" w:type="dxa"/>
                </w:tcPr>
                <w:p w:rsidR="00435AF3" w:rsidRPr="001D78CB" w:rsidRDefault="00435AF3" w:rsidP="00435AF3">
                  <w:pPr>
                    <w:jc w:val="center"/>
                    <w:rPr>
                      <w:i w:val="0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35AF3" w:rsidRPr="001D78CB" w:rsidRDefault="00435AF3" w:rsidP="00435AF3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2"/>
          </w:tcPr>
          <w:p w:rsidR="00435AF3" w:rsidRPr="00971F0B" w:rsidRDefault="00EB1087" w:rsidP="00435AF3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71F0B" w:rsidRPr="00971F0B">
              <w:rPr>
                <w:sz w:val="28"/>
                <w:szCs w:val="28"/>
              </w:rPr>
              <w:t>Stretch and cool</w:t>
            </w:r>
            <w:r w:rsidR="00971F0B">
              <w:rPr>
                <w:sz w:val="28"/>
                <w:szCs w:val="28"/>
              </w:rPr>
              <w:t xml:space="preserve"> </w:t>
            </w:r>
            <w:r w:rsidR="00971F0B" w:rsidRPr="00971F0B">
              <w:rPr>
                <w:sz w:val="28"/>
                <w:szCs w:val="28"/>
              </w:rPr>
              <w:t>down</w:t>
            </w:r>
            <w:r w:rsidR="00225AF9">
              <w:rPr>
                <w:sz w:val="28"/>
                <w:szCs w:val="28"/>
              </w:rPr>
              <w:t xml:space="preserve"> </w:t>
            </w:r>
            <w:r w:rsidR="00435AF3" w:rsidRPr="00971F0B">
              <w:rPr>
                <w:sz w:val="28"/>
                <w:szCs w:val="28"/>
              </w:rPr>
              <w:t>(Qu</w:t>
            </w:r>
            <w:r w:rsidR="00971F0B">
              <w:rPr>
                <w:sz w:val="28"/>
                <w:szCs w:val="28"/>
              </w:rPr>
              <w:t xml:space="preserve">estion &amp; answer time on today’s </w:t>
            </w:r>
            <w:r w:rsidR="00435AF3" w:rsidRPr="00971F0B">
              <w:rPr>
                <w:sz w:val="28"/>
                <w:szCs w:val="28"/>
              </w:rPr>
              <w:t>practice.)</w:t>
            </w:r>
          </w:p>
          <w:tbl>
            <w:tblPr>
              <w:tblStyle w:val="Listtable"/>
              <w:tblW w:w="5000" w:type="pct"/>
              <w:tblLook w:val="04A0" w:firstRow="1" w:lastRow="0" w:firstColumn="1" w:lastColumn="0" w:noHBand="0" w:noVBand="1"/>
            </w:tblPr>
            <w:tblGrid>
              <w:gridCol w:w="9072"/>
            </w:tblGrid>
            <w:tr w:rsidR="00971F0B" w:rsidRPr="00971F0B" w:rsidTr="008F2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85" w:type="dxa"/>
                </w:tcPr>
                <w:p w:rsidR="00971F0B" w:rsidRPr="00971F0B" w:rsidRDefault="00971F0B" w:rsidP="00971F0B">
                  <w:pPr>
                    <w:jc w:val="left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 w:rsidRPr="00971F0B">
                    <w:rPr>
                      <w:i w:val="0"/>
                      <w:sz w:val="28"/>
                      <w:szCs w:val="28"/>
                    </w:rPr>
                    <w:t xml:space="preserve">See video library on </w:t>
                  </w:r>
                  <w:hyperlink r:id="rId8" w:history="1">
                    <w:r w:rsidRPr="00971F0B">
                      <w:rPr>
                        <w:rStyle w:val="Hyperlink"/>
                        <w:i w:val="0"/>
                        <w:sz w:val="28"/>
                        <w:szCs w:val="28"/>
                      </w:rPr>
                      <w:t>www.oregonrec.recdesk.com</w:t>
                    </w:r>
                  </w:hyperlink>
                  <w:r w:rsidRPr="00971F0B">
                    <w:rPr>
                      <w:i w:val="0"/>
                      <w:sz w:val="28"/>
                      <w:szCs w:val="28"/>
                    </w:rPr>
                    <w:t xml:space="preserve"> for coaching tips, </w:t>
                  </w:r>
                </w:p>
                <w:p w:rsidR="00971F0B" w:rsidRPr="00971F0B" w:rsidRDefault="00971F0B" w:rsidP="00971F0B">
                  <w:pPr>
                    <w:jc w:val="left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 w:rsidRPr="00971F0B">
                    <w:rPr>
                      <w:i w:val="0"/>
                      <w:sz w:val="28"/>
                      <w:szCs w:val="28"/>
                    </w:rPr>
                    <w:t>skill building games &amp; drills</w:t>
                  </w:r>
                </w:p>
              </w:tc>
            </w:tr>
            <w:tr w:rsidR="00971F0B" w:rsidRPr="00971F0B" w:rsidTr="008F2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85" w:type="dxa"/>
                </w:tcPr>
                <w:p w:rsidR="00971F0B" w:rsidRPr="00971F0B" w:rsidRDefault="00971F0B" w:rsidP="00971F0B">
                  <w:pPr>
                    <w:jc w:val="left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 w:rsidRPr="00971F0B">
                    <w:rPr>
                      <w:i w:val="0"/>
                      <w:sz w:val="28"/>
                      <w:szCs w:val="28"/>
                    </w:rPr>
                    <w:t xml:space="preserve">Let the team know when the next practice will be scheduled and </w:t>
                  </w:r>
                </w:p>
                <w:p w:rsidR="00971F0B" w:rsidRPr="00971F0B" w:rsidRDefault="00971F0B" w:rsidP="00971F0B">
                  <w:pPr>
                    <w:jc w:val="left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71F0B">
                    <w:rPr>
                      <w:i w:val="0"/>
                      <w:sz w:val="28"/>
                      <w:szCs w:val="28"/>
                    </w:rPr>
                    <w:t>end</w:t>
                  </w:r>
                  <w:proofErr w:type="gramEnd"/>
                  <w:r w:rsidRPr="00971F0B">
                    <w:rPr>
                      <w:i w:val="0"/>
                      <w:sz w:val="28"/>
                      <w:szCs w:val="28"/>
                    </w:rPr>
                    <w:t xml:space="preserve"> in a team huddle. </w:t>
                  </w:r>
                </w:p>
              </w:tc>
            </w:tr>
          </w:tbl>
          <w:p w:rsidR="00971F0B" w:rsidRPr="00971F0B" w:rsidRDefault="00971F0B" w:rsidP="00435AF3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35AF3" w:rsidRPr="001D78CB" w:rsidTr="00435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</w:tcPr>
          <w:p w:rsidR="00435AF3" w:rsidRPr="001D78CB" w:rsidRDefault="00435AF3" w:rsidP="00435AF3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2"/>
          </w:tcPr>
          <w:p w:rsidR="00435AF3" w:rsidRDefault="00435AF3" w:rsidP="00435AF3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35AF3" w:rsidRPr="001D78CB" w:rsidTr="00435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</w:tcPr>
          <w:p w:rsidR="00435AF3" w:rsidRPr="001D78CB" w:rsidRDefault="00435AF3" w:rsidP="00435AF3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2"/>
          </w:tcPr>
          <w:p w:rsidR="00435AF3" w:rsidRDefault="00435AF3" w:rsidP="00435AF3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35AF3" w:rsidRPr="001D78CB" w:rsidTr="00435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</w:tcPr>
          <w:p w:rsidR="00435AF3" w:rsidRPr="001D78CB" w:rsidRDefault="00435AF3" w:rsidP="00435A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2"/>
          </w:tcPr>
          <w:p w:rsidR="00435AF3" w:rsidRDefault="00435AF3" w:rsidP="00435AF3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35AF3" w:rsidRPr="001D78CB" w:rsidTr="00435AF3">
        <w:trPr>
          <w:gridAfter w:val="1"/>
          <w:wAfter w:w="26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</w:tcPr>
          <w:p w:rsidR="00435AF3" w:rsidRPr="001D78CB" w:rsidRDefault="00435AF3" w:rsidP="00435AF3">
            <w:pPr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6685" w:type="dxa"/>
          </w:tcPr>
          <w:p w:rsidR="00435AF3" w:rsidRDefault="00435AF3" w:rsidP="00435AF3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35AF3" w:rsidRPr="001D78CB" w:rsidTr="00435AF3">
        <w:trPr>
          <w:gridAfter w:val="1"/>
          <w:wAfter w:w="26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</w:tcPr>
          <w:p w:rsidR="00435AF3" w:rsidRPr="001D78CB" w:rsidRDefault="00435AF3" w:rsidP="00435AF3">
            <w:pPr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6685" w:type="dxa"/>
          </w:tcPr>
          <w:p w:rsidR="00435AF3" w:rsidRDefault="00435AF3" w:rsidP="00435AF3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35AF3" w:rsidRPr="001D78CB" w:rsidTr="00435AF3">
        <w:trPr>
          <w:gridAfter w:val="1"/>
          <w:wAfter w:w="26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</w:tcPr>
          <w:p w:rsidR="00435AF3" w:rsidRPr="001D78CB" w:rsidRDefault="00435AF3" w:rsidP="00435AF3">
            <w:pPr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6685" w:type="dxa"/>
          </w:tcPr>
          <w:p w:rsidR="00435AF3" w:rsidRDefault="00435AF3" w:rsidP="00435AF3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84AE2" w:rsidRPr="001D78CB" w:rsidTr="00435AF3">
        <w:trPr>
          <w:gridAfter w:val="2"/>
          <w:wAfter w:w="93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</w:tcPr>
          <w:p w:rsidR="00284AE2" w:rsidRPr="001D78CB" w:rsidRDefault="00284AE2" w:rsidP="00435AF3">
            <w:pPr>
              <w:jc w:val="left"/>
              <w:rPr>
                <w:i w:val="0"/>
                <w:i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84AE2" w:rsidRPr="001D78CB" w:rsidTr="00435AF3">
        <w:trPr>
          <w:gridAfter w:val="2"/>
          <w:wAfter w:w="93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</w:tcPr>
          <w:p w:rsidR="00284AE2" w:rsidRPr="001D78CB" w:rsidRDefault="00284AE2" w:rsidP="00435AF3">
            <w:pPr>
              <w:rPr>
                <w:i w:val="0"/>
                <w:iCs/>
                <w:sz w:val="28"/>
                <w:szCs w:val="28"/>
              </w:rPr>
            </w:pPr>
          </w:p>
        </w:tc>
      </w:tr>
      <w:tr w:rsidR="00435AF3" w:rsidRPr="001D78CB" w:rsidTr="00435AF3">
        <w:trPr>
          <w:gridAfter w:val="1"/>
          <w:wAfter w:w="26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</w:tcPr>
          <w:p w:rsidR="00435AF3" w:rsidRPr="001D78CB" w:rsidRDefault="00435AF3" w:rsidP="00435AF3">
            <w:pPr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6685" w:type="dxa"/>
          </w:tcPr>
          <w:p w:rsidR="00435AF3" w:rsidRDefault="00435AF3" w:rsidP="00435AF3">
            <w:pPr>
              <w:spacing w:before="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AE6722" w:rsidRPr="001D78CB" w:rsidRDefault="00AE6722">
      <w:pPr>
        <w:rPr>
          <w:sz w:val="28"/>
          <w:szCs w:val="28"/>
        </w:rPr>
      </w:pPr>
    </w:p>
    <w:sectPr w:rsidR="00AE6722" w:rsidRPr="001D78CB" w:rsidSect="000F4321">
      <w:footerReference w:type="default" r:id="rId9"/>
      <w:headerReference w:type="first" r:id="rId10"/>
      <w:footerReference w:type="first" r:id="rId11"/>
      <w:pgSz w:w="12240" w:h="15840"/>
      <w:pgMar w:top="2160" w:right="1440" w:bottom="216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FEE" w:rsidRDefault="00641FEE">
      <w:r>
        <w:separator/>
      </w:r>
    </w:p>
  </w:endnote>
  <w:endnote w:type="continuationSeparator" w:id="0">
    <w:p w:rsidR="00641FEE" w:rsidRDefault="0064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C8E" w:rsidRDefault="001607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84AE2"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5B" w:rsidRDefault="00BB2A5B" w:rsidP="00BB2A5B">
    <w:pPr>
      <w:pStyle w:val="Footer"/>
      <w:jc w:val="center"/>
    </w:pPr>
    <w:r>
      <w:t>5330 Seaman Road Oregon, Ohio 419-698-7169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FEE" w:rsidRDefault="00641FEE">
      <w:r>
        <w:separator/>
      </w:r>
    </w:p>
  </w:footnote>
  <w:footnote w:type="continuationSeparator" w:id="0">
    <w:p w:rsidR="00641FEE" w:rsidRDefault="00641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2D" w:rsidRDefault="001D78CB" w:rsidP="005C71ED">
    <w:pPr>
      <w:pStyle w:val="Heading1"/>
      <w:jc w:val="center"/>
    </w:pPr>
    <w:r>
      <w:t>Oregon Rec Boys Basketball</w:t>
    </w:r>
  </w:p>
  <w:p w:rsidR="001D78CB" w:rsidRDefault="001D78CB" w:rsidP="005C71ED">
    <w:pPr>
      <w:pStyle w:val="Heading1"/>
      <w:jc w:val="center"/>
    </w:pPr>
    <w:r>
      <w:t>3-4</w:t>
    </w:r>
    <w:r w:rsidRPr="001D78CB">
      <w:rPr>
        <w:vertAlign w:val="superscript"/>
      </w:rPr>
      <w:t>th</w:t>
    </w:r>
    <w:r>
      <w:t xml:space="preserve"> Grade</w:t>
    </w:r>
  </w:p>
  <w:p w:rsidR="000F4321" w:rsidRDefault="00AE672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7F3DC23" wp14:editId="3FB4497A">
              <wp:simplePos x="0" y="0"/>
              <wp:positionH relativeFrom="margin">
                <wp:align>center</wp:align>
              </wp:positionH>
              <wp:positionV relativeFrom="margin">
                <wp:posOffset>-309880</wp:posOffset>
              </wp:positionV>
              <wp:extent cx="5945505" cy="7475855"/>
              <wp:effectExtent l="0" t="0" r="53975" b="20955"/>
              <wp:wrapNone/>
              <wp:docPr id="12" name="Group 12" descr="Top and bottom page borders - pag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5505" cy="7475855"/>
                        <a:chOff x="0" y="0"/>
                        <a:chExt cx="5945505" cy="748474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5945505" cy="74295"/>
                          <a:chOff x="0" y="0"/>
                          <a:chExt cx="5915660" cy="7620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76200"/>
                            <a:ext cx="591566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38100"/>
                            <a:ext cx="5915660" cy="0"/>
                          </a:xfrm>
                          <a:prstGeom prst="line">
                            <a:avLst/>
                          </a:prstGeom>
                          <a:ln w="635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591566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8" name="Group 8"/>
                      <wpg:cNvGrpSpPr/>
                      <wpg:grpSpPr>
                        <a:xfrm flipV="1">
                          <a:off x="0" y="7410450"/>
                          <a:ext cx="5945505" cy="74295"/>
                          <a:chOff x="0" y="0"/>
                          <a:chExt cx="5915660" cy="76200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76200"/>
                            <a:ext cx="591566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38100"/>
                            <a:ext cx="5915660" cy="0"/>
                          </a:xfrm>
                          <a:prstGeom prst="line">
                            <a:avLst/>
                          </a:prstGeom>
                          <a:ln w="635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0"/>
                            <a:ext cx="591566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page">
                <wp14:pctWidth>77000</wp14:pctWidth>
              </wp14:sizeRelH>
              <wp14:sizeRelV relativeFrom="page">
                <wp14:pctHeight>74600</wp14:pctHeight>
              </wp14:sizeRelV>
            </wp:anchor>
          </w:drawing>
        </mc:Choice>
        <mc:Fallback>
          <w:pict>
            <v:group w14:anchorId="4F0FA501" id="Group 12" o:spid="_x0000_s1026" alt="Top and bottom page borders - page 1" style="position:absolute;margin-left:0;margin-top:-24.4pt;width:468.15pt;height:588.65pt;z-index:251665408;mso-width-percent:770;mso-height-percent:746;mso-position-horizontal:center;mso-position-horizontal-relative:margin;mso-position-vertical-relative:margin;mso-width-percent:770;mso-height-percent:746" coordsize="59455,7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">
              <v:group id="Group 7" o:spid="_x0000_s1027" style="position:absolute;width:59455;height:742" coordsize="59156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line id="Straight Connector 3" o:spid="_x0000_s1028" style="position:absolute;visibility:visible;mso-wrap-style:square" from="0,762" to="5915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ITfMQAAADaAAAADwAAAGRycy9kb3ducmV2LnhtbESPT2vCQBTE70K/w/IK3symKkViVilS&#10;oeIpplJ6e2Rf/tjs25DdJvHbdwuFHoeZ+Q2T7ifTioF611hW8BTFIIgLqxuuFLznx8UGhPPIGlvL&#10;pOBODva7h1mKibYjZzRcfCUChF2CCmrvu0RKV9Rk0EW2Iw5eaXuDPsi+krrHMcBNK5dx/CwNNhwW&#10;auzoUFPxdfk2CrLTuc2L28c9u3oq43y1/jy8WqXmj9PLFoSnyf+H/9pvWsEKfq+EG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IhN8xAAAANoAAAAPAAAAAAAAAAAA&#10;AAAAAKECAABkcnMvZG93bnJldi54bWxQSwUGAAAAAAQABAD5AAAAkgMAAAAA&#10;" strokecolor="#525a13 [1605]" strokeweight="2pt"/>
                <v:line id="Straight Connector 4" o:spid="_x0000_s1029" style="position:absolute;visibility:visible;mso-wrap-style:square" from="0,381" to="5915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ZH+b8AAADaAAAADwAAAGRycy9kb3ducmV2LnhtbESPzarCMBSE94LvEI7gTlNF/KlGEVFw&#10;a68bd4fm2JY2J6GJtr79zQXhLoeZ+YbZHXrTiDe1vrKsYDZNQBDnVldcKLj/XCZrED4ga2wsk4IP&#10;eTjsh4Mdptp2fKN3FgoRIexTVFCG4FIpfV6SQT+1jjh6T9saDFG2hdQtdhFuGjlPkqU0WHFcKNHR&#10;qaS8zl5GQVefryGrN/6sP/Xs4VbudXIPpcaj/rgFEagP/+Fv+6oVLODvSrwBcv8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lZH+b8AAADaAAAADwAAAAAAAAAAAAAAAACh&#10;AgAAZHJzL2Rvd25yZXYueG1sUEsFBgAAAAAEAAQA+QAAAI0DAAAAAA==&#10;" strokecolor="#a6b727 [3205]" strokeweight="5pt"/>
                <v:line id="Straight Connector 5" o:spid="_x0000_s1030" style="position:absolute;visibility:visible;mso-wrap-style:square" from="0,0" to="591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wLD8IAAADaAAAADwAAAGRycy9kb3ducmV2LnhtbESPQWsCMRSE74L/ITzBi9RsBUW2RhGL&#10;4s12FaG3x+Z1d3HzsiZRV399UxA8DjPzDTNbtKYWV3K+sqzgfZiAIM6trrhQcNiv36YgfEDWWFsm&#10;BXfysJh3OzNMtb3xN12zUIgIYZ+igjKEJpXS5yUZ9EPbEEfv1zqDIUpXSO3wFuGmlqMkmUiDFceF&#10;EhtalZSfsotRMPgcPc582exquc/kz9rR8WtMSvV77fIDRKA2vMLP9lYrGMP/lXg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wLD8IAAADaAAAADwAAAAAAAAAAAAAA&#10;AAChAgAAZHJzL2Rvd25yZXYueG1sUEsFBgAAAAAEAAQA+QAAAJADAAAAAA==&#10;" strokecolor="#d3e070 [1941]" strokeweight="2pt"/>
              </v:group>
              <v:group id="Group 8" o:spid="_x0000_s1031" style="position:absolute;top:74104;width:59455;height:743;flip:y" coordsize="59156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">
                <v:line id="Straight Connector 9" o:spid="_x0000_s1032" style="position:absolute;visibility:visible;mso-wrap-style:square" from="0,762" to="5915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oklsIAAADaAAAADwAAAGRycy9kb3ducmV2LnhtbESPQYvCMBSE7wv+h/AEb2vqushajSKy&#10;guKpVhFvj+bZVpuX0kSt/34jCHscZuYbZjpvTSXu1LjSsoJBPwJBnFldcq5gn64+f0A4j6yxskwK&#10;nuRgPut8TDHW9sEJ3Xc+FwHCLkYFhfd1LKXLCjLo+rYmDt7ZNgZ9kE0udYOPADeV/IqikTRYclgo&#10;sKZlQdl1dzMKks22SrPL8ZkcPJ2jdPh9Wv5apXrddjEB4an1/+F3e60VjOF1Jdw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oklsIAAADaAAAADwAAAAAAAAAAAAAA&#10;AAChAgAAZHJzL2Rvd25yZXYueG1sUEsFBgAAAAAEAAQA+QAAAJADAAAAAA==&#10;" strokecolor="#525a13 [1605]" strokeweight="2pt"/>
                <v:line id="Straight Connector 10" o:spid="_x0000_s1033" style="position:absolute;visibility:visible;mso-wrap-style:square" from="0,381" to="5915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eFwsEAAADbAAAADwAAAGRycy9kb3ducmV2LnhtbESPQW/CMAyF70j7D5En7QYpHBh0BDQh&#10;kLiucOFmNaat2jhRE2j59/iAtJut9/ze581udJ16UB8bzwbmswwUceltw5WBy/k4XYGKCdli55kM&#10;PCnCbvsx2WBu/cB/9ChSpSSEY44G6pRCrnUsa3IYZz4Qi3bzvcMka19p2+Mg4a7TiyxbaocNS0ON&#10;gfY1lW1xdwaG9nBKRbuOB/ts59fwHe77cDXm63P8/QGVaEz/5vf1yQq+0MsvMoDe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d4XCwQAAANsAAAAPAAAAAAAAAAAAAAAA&#10;AKECAABkcnMvZG93bnJldi54bWxQSwUGAAAAAAQABAD5AAAAjwMAAAAA&#10;" strokecolor="#a6b727 [3205]" strokeweight="5pt"/>
                <v:line id="Straight Connector 11" o:spid="_x0000_s1034" style="position:absolute;visibility:visible;mso-wrap-style:square" from="0,0" to="591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KfwcIAAADbAAAADwAAAGRycy9kb3ducmV2LnhtbERPTWvCQBC9C/6HZYRepG4UKpK6CcVi&#10;6a2alEJvQ3aahGZn4+6qaX+9Kwje5vE+Z50PphMncr61rGA+S0AQV1a3XCv4LLePKxA+IGvsLJOC&#10;P/KQZ+PRGlNtz7ynUxFqEUPYp6igCaFPpfRVQwb9zPbEkfuxzmCI0NVSOzzHcNPJRZIspcGWY0OD&#10;PW0aqn6Lo1EwfV38H/j49tHJspDfW0dfuydS6mEyvDyDCDSEu/jmftdx/hyuv8QDZH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fKfwcIAAADbAAAADwAAAAAAAAAAAAAA&#10;AAChAgAAZHJzL2Rvd25yZXYueG1sUEsFBgAAAAAEAAQA+QAAAJADAAAAAA==&#10;" strokecolor="#d3e070 [1941]" strokeweight="2pt"/>
              </v:group>
              <w10:wrap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86A17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7ACD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7ADB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5034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6268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626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4E0B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56DA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8EB4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A71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12"/>
    <w:rsid w:val="00035904"/>
    <w:rsid w:val="00046F37"/>
    <w:rsid w:val="0006319C"/>
    <w:rsid w:val="0008211C"/>
    <w:rsid w:val="000932D1"/>
    <w:rsid w:val="000A01E1"/>
    <w:rsid w:val="000E7423"/>
    <w:rsid w:val="000F4321"/>
    <w:rsid w:val="00111C8E"/>
    <w:rsid w:val="0013069E"/>
    <w:rsid w:val="00135616"/>
    <w:rsid w:val="00160773"/>
    <w:rsid w:val="001D78CB"/>
    <w:rsid w:val="001F1AB4"/>
    <w:rsid w:val="001F2262"/>
    <w:rsid w:val="00225AF9"/>
    <w:rsid w:val="00284877"/>
    <w:rsid w:val="00284AE2"/>
    <w:rsid w:val="002D53F8"/>
    <w:rsid w:val="002E4ED3"/>
    <w:rsid w:val="002F17C9"/>
    <w:rsid w:val="00324C5F"/>
    <w:rsid w:val="00334F3E"/>
    <w:rsid w:val="00395155"/>
    <w:rsid w:val="003F097A"/>
    <w:rsid w:val="00435AF3"/>
    <w:rsid w:val="00487A3F"/>
    <w:rsid w:val="00490572"/>
    <w:rsid w:val="004C1E4D"/>
    <w:rsid w:val="004E28BA"/>
    <w:rsid w:val="004F2B02"/>
    <w:rsid w:val="004F2FD2"/>
    <w:rsid w:val="0050038C"/>
    <w:rsid w:val="005C1A7C"/>
    <w:rsid w:val="005C71ED"/>
    <w:rsid w:val="00622FCD"/>
    <w:rsid w:val="00623FDC"/>
    <w:rsid w:val="00641FEE"/>
    <w:rsid w:val="00672757"/>
    <w:rsid w:val="006F21FC"/>
    <w:rsid w:val="00715E1E"/>
    <w:rsid w:val="0071732F"/>
    <w:rsid w:val="00721739"/>
    <w:rsid w:val="00792628"/>
    <w:rsid w:val="007E16D1"/>
    <w:rsid w:val="00801993"/>
    <w:rsid w:val="00862B12"/>
    <w:rsid w:val="00880FCD"/>
    <w:rsid w:val="008907DC"/>
    <w:rsid w:val="00890A59"/>
    <w:rsid w:val="008E7FB4"/>
    <w:rsid w:val="00912A2D"/>
    <w:rsid w:val="00917A2B"/>
    <w:rsid w:val="0096361D"/>
    <w:rsid w:val="00971F0B"/>
    <w:rsid w:val="009C4C28"/>
    <w:rsid w:val="009C53F6"/>
    <w:rsid w:val="009D74BA"/>
    <w:rsid w:val="00A23B13"/>
    <w:rsid w:val="00A7095B"/>
    <w:rsid w:val="00A7193C"/>
    <w:rsid w:val="00AB5685"/>
    <w:rsid w:val="00AE6722"/>
    <w:rsid w:val="00B24397"/>
    <w:rsid w:val="00BB2A5B"/>
    <w:rsid w:val="00BE2983"/>
    <w:rsid w:val="00C07F35"/>
    <w:rsid w:val="00C26138"/>
    <w:rsid w:val="00C32C4E"/>
    <w:rsid w:val="00C621B2"/>
    <w:rsid w:val="00CC7D5B"/>
    <w:rsid w:val="00CE0B25"/>
    <w:rsid w:val="00CE207E"/>
    <w:rsid w:val="00D308FD"/>
    <w:rsid w:val="00D36836"/>
    <w:rsid w:val="00D42B02"/>
    <w:rsid w:val="00DF644E"/>
    <w:rsid w:val="00E05C13"/>
    <w:rsid w:val="00E247E2"/>
    <w:rsid w:val="00E46E5A"/>
    <w:rsid w:val="00E52DCC"/>
    <w:rsid w:val="00E66F20"/>
    <w:rsid w:val="00EB1087"/>
    <w:rsid w:val="00ED43CB"/>
    <w:rsid w:val="00ED750D"/>
    <w:rsid w:val="00EE63BB"/>
    <w:rsid w:val="00F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F270B6-9610-43D6-9B03-943758FE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06785" w:themeColor="accent1" w:themeShade="BF"/>
        <w:kern w:val="21"/>
        <w:sz w:val="22"/>
        <w:szCs w:val="22"/>
        <w:lang w:val="en-US" w:eastAsia="ja-JP" w:bidi="ar-SA"/>
        <w14:ligatures w14:val="standard"/>
      </w:rPr>
    </w:rPrDefault>
    <w:pPrDefault>
      <w:pPr>
        <w:spacing w:before="6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155"/>
  </w:style>
  <w:style w:type="paragraph" w:styleId="Heading1">
    <w:name w:val="heading 1"/>
    <w:basedOn w:val="Normal"/>
    <w:uiPriority w:val="9"/>
    <w:qFormat/>
    <w:rsid w:val="00395155"/>
    <w:pPr>
      <w:keepNext/>
      <w:keepLines/>
      <w:spacing w:before="360" w:after="48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sz w:val="72"/>
      <w:szCs w:val="72"/>
      <w14:shadow w14:blurRad="63500" w14:dist="50800" w14:dir="2700000" w14:sx="0" w14:sy="0" w14:kx="0" w14:ky="0" w14:algn="none">
        <w14:srgbClr w14:val="000000">
          <w14:alpha w14:val="5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155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b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95155"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i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155"/>
    <w:pPr>
      <w:keepNext/>
      <w:keepLines/>
      <w:spacing w:before="160"/>
      <w:contextualSpacing/>
      <w:outlineLvl w:val="3"/>
    </w:pPr>
    <w:rPr>
      <w:rFonts w:asciiTheme="majorHAnsi" w:eastAsiaTheme="majorEastAsia" w:hAnsiTheme="majorHAnsi" w:cstheme="majorBidi"/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155"/>
    <w:pPr>
      <w:keepNext/>
      <w:keepLines/>
      <w:spacing w:before="160"/>
      <w:contextualSpacing/>
      <w:outlineLvl w:val="4"/>
    </w:pPr>
    <w:rPr>
      <w:rFonts w:asciiTheme="majorHAnsi" w:eastAsiaTheme="majorEastAsia" w:hAnsiTheme="majorHAnsi" w:cstheme="majorBidi"/>
      <w:i/>
      <w:iCs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155"/>
    <w:pPr>
      <w:keepNext/>
      <w:keepLines/>
      <w:spacing w:before="160"/>
      <w:contextualSpacing/>
      <w:outlineLvl w:val="5"/>
    </w:pPr>
    <w:rPr>
      <w:rFonts w:asciiTheme="majorHAnsi" w:eastAsiaTheme="majorEastAsia" w:hAnsiTheme="majorHAnsi" w:cstheme="majorBidi"/>
      <w:b/>
      <w:color w:val="525B13" w:themeColor="accent2" w:themeShade="80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155"/>
    <w:pPr>
      <w:keepNext/>
      <w:keepLines/>
      <w:contextualSpacing/>
      <w:outlineLvl w:val="6"/>
    </w:pPr>
    <w:rPr>
      <w:rFonts w:asciiTheme="majorHAnsi" w:eastAsiaTheme="majorEastAsia" w:hAnsiTheme="majorHAnsi" w:cstheme="majorBidi"/>
      <w:bCs/>
      <w:i/>
      <w:color w:val="525B13" w:themeColor="accent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155"/>
    <w:pPr>
      <w:keepNext/>
      <w:keepLines/>
      <w:contextualSpacing/>
      <w:outlineLvl w:val="7"/>
    </w:pPr>
    <w:rPr>
      <w:rFonts w:asciiTheme="majorHAnsi" w:eastAsiaTheme="majorEastAsia" w:hAnsiTheme="majorHAnsi" w:cstheme="majorBidi"/>
      <w:b/>
      <w:bCs/>
      <w:iCs/>
      <w:color w:val="aut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155"/>
    <w:pPr>
      <w:keepNext/>
      <w:keepLines/>
      <w:contextualSpacing/>
      <w:outlineLvl w:val="8"/>
    </w:pPr>
    <w:rPr>
      <w:rFonts w:asciiTheme="majorHAnsi" w:eastAsiaTheme="majorEastAsia" w:hAnsiTheme="majorHAnsi" w:cstheme="majorBidi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aliases w:val="Sample questionnaires table"/>
    <w:basedOn w:val="TableNormal"/>
    <w:uiPriority w:val="46"/>
    <w:rPr>
      <w:kern w:val="22"/>
    </w:rPr>
    <w:tblPr>
      <w:tblStyleRowBandSize w:val="1"/>
      <w:tblStyleColBandSize w:val="1"/>
      <w:tblBorders>
        <w:insideH w:val="single" w:sz="4" w:space="0" w:color="418AB3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18AB3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395155"/>
    <w:rPr>
      <w:rFonts w:asciiTheme="majorHAnsi" w:eastAsiaTheme="majorEastAsia" w:hAnsiTheme="majorHAnsi" w:cstheme="majorBidi"/>
      <w:i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155"/>
    <w:rPr>
      <w:rFonts w:asciiTheme="majorHAnsi" w:eastAsiaTheme="majorEastAsia" w:hAnsiTheme="majorHAnsi" w:cstheme="majorBidi"/>
      <w:b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155"/>
    <w:rPr>
      <w:rFonts w:asciiTheme="majorHAnsi" w:eastAsiaTheme="majorEastAsia" w:hAnsiTheme="majorHAnsi" w:cstheme="majorBidi"/>
      <w:i/>
      <w:iCs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155"/>
    <w:rPr>
      <w:rFonts w:asciiTheme="majorHAnsi" w:eastAsiaTheme="majorEastAsia" w:hAnsiTheme="majorHAnsi" w:cstheme="majorBidi"/>
      <w:b/>
      <w:color w:val="525B13" w:themeColor="accent2" w:themeShade="80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155"/>
    <w:rPr>
      <w:rFonts w:asciiTheme="majorHAnsi" w:eastAsiaTheme="majorEastAsia" w:hAnsiTheme="majorHAnsi" w:cstheme="majorBidi"/>
      <w:bCs/>
      <w:i/>
      <w:color w:val="525B13" w:themeColor="accent2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155"/>
    <w:rPr>
      <w:rFonts w:asciiTheme="majorHAnsi" w:eastAsiaTheme="majorEastAsia" w:hAnsiTheme="majorHAnsi" w:cstheme="majorBidi"/>
      <w:b/>
      <w:bCs/>
      <w:iCs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155"/>
    <w:rPr>
      <w:rFonts w:asciiTheme="majorHAnsi" w:eastAsiaTheme="majorEastAsia" w:hAnsiTheme="majorHAnsi" w:cstheme="majorBidi"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A7095B"/>
    <w:pPr>
      <w:spacing w:before="180" w:after="0" w:line="240" w:lineRule="auto"/>
      <w:jc w:val="right"/>
    </w:pPr>
    <w:rPr>
      <w:noProof/>
      <w:sz w:val="40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7095B"/>
    <w:rPr>
      <w:noProof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A7095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5B"/>
  </w:style>
  <w:style w:type="character" w:styleId="PlaceholderText">
    <w:name w:val="Placeholder Text"/>
    <w:basedOn w:val="DefaultParagraphFont"/>
    <w:uiPriority w:val="99"/>
    <w:semiHidden/>
    <w:rsid w:val="00A7193C"/>
    <w:rPr>
      <w:color w:val="808080"/>
    </w:rPr>
  </w:style>
  <w:style w:type="table" w:styleId="TableGrid">
    <w:name w:val="Table Grid"/>
    <w:basedOn w:val="TableNormal"/>
    <w:uiPriority w:val="39"/>
    <w:rsid w:val="0080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2">
    <w:name w:val="List Table 7 Colorful Accent 2"/>
    <w:basedOn w:val="TableNormal"/>
    <w:uiPriority w:val="52"/>
    <w:rsid w:val="00801993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">
    <w:name w:val="List table"/>
    <w:basedOn w:val="TableNormal"/>
    <w:uiPriority w:val="99"/>
    <w:rsid w:val="004F2B02"/>
    <w:pPr>
      <w:spacing w:after="0" w:line="240" w:lineRule="auto"/>
    </w:pPr>
    <w:tblPr>
      <w:tblBorders>
        <w:insideV w:val="single" w:sz="4" w:space="0" w:color="7B881D" w:themeColor="accent2" w:themeShade="BF"/>
      </w:tblBorders>
      <w:tblCellMar>
        <w:left w:w="144" w:type="dxa"/>
        <w:right w:w="144" w:type="dxa"/>
      </w:tblCellMar>
    </w:tblPr>
    <w:tblStylePr w:type="firstCol">
      <w:pPr>
        <w:wordWrap/>
        <w:spacing w:beforeLines="0" w:before="20" w:beforeAutospacing="0" w:afterLines="0" w:after="120" w:afterAutospacing="0" w:line="240" w:lineRule="auto"/>
        <w:contextualSpacing w:val="0"/>
        <w:jc w:val="right"/>
      </w:pPr>
      <w:rPr>
        <w:b w:val="0"/>
        <w:i/>
        <w:color w:val="306785" w:themeColor="accent1" w:themeShade="BF"/>
        <w:sz w:val="26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5C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C1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5C13"/>
  </w:style>
  <w:style w:type="paragraph" w:styleId="BlockText">
    <w:name w:val="Block Text"/>
    <w:basedOn w:val="Normal"/>
    <w:uiPriority w:val="99"/>
    <w:semiHidden/>
    <w:unhideWhenUsed/>
    <w:rsid w:val="009C4C28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E05C13"/>
  </w:style>
  <w:style w:type="character" w:customStyle="1" w:styleId="BodyTextChar">
    <w:name w:val="Body Text Char"/>
    <w:basedOn w:val="DefaultParagraphFont"/>
    <w:link w:val="BodyText"/>
    <w:uiPriority w:val="99"/>
    <w:semiHidden/>
    <w:rsid w:val="00E05C13"/>
  </w:style>
  <w:style w:type="paragraph" w:styleId="BodyText2">
    <w:name w:val="Body Text 2"/>
    <w:basedOn w:val="Normal"/>
    <w:link w:val="BodyText2Char"/>
    <w:uiPriority w:val="99"/>
    <w:semiHidden/>
    <w:unhideWhenUsed/>
    <w:rsid w:val="00E05C1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5C13"/>
  </w:style>
  <w:style w:type="paragraph" w:styleId="BodyText3">
    <w:name w:val="Body Text 3"/>
    <w:basedOn w:val="Normal"/>
    <w:link w:val="BodyText3Char"/>
    <w:uiPriority w:val="99"/>
    <w:semiHidden/>
    <w:unhideWhenUsed/>
    <w:rsid w:val="00E05C1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5C1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05C1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05C1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5C1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5C1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05C1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05C1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05C1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5C1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5C1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5C13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2E4ED3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E05C1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05C13"/>
  </w:style>
  <w:style w:type="table" w:styleId="ColorfulGrid">
    <w:name w:val="Colorful Grid"/>
    <w:basedOn w:val="TableNormal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05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C13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5C13"/>
  </w:style>
  <w:style w:type="character" w:customStyle="1" w:styleId="DateChar">
    <w:name w:val="Date Char"/>
    <w:basedOn w:val="DefaultParagraphFont"/>
    <w:link w:val="Date"/>
    <w:uiPriority w:val="99"/>
    <w:semiHidden/>
    <w:rsid w:val="00E05C13"/>
  </w:style>
  <w:style w:type="paragraph" w:styleId="DocumentMap">
    <w:name w:val="Document Map"/>
    <w:basedOn w:val="Normal"/>
    <w:link w:val="DocumentMapChar"/>
    <w:uiPriority w:val="99"/>
    <w:semiHidden/>
    <w:unhideWhenUsed/>
    <w:rsid w:val="00E05C13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5C1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05C1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05C13"/>
  </w:style>
  <w:style w:type="character" w:styleId="Emphasis">
    <w:name w:val="Emphasis"/>
    <w:basedOn w:val="DefaultParagraphFont"/>
    <w:uiPriority w:val="20"/>
    <w:semiHidden/>
    <w:unhideWhenUsed/>
    <w:rsid w:val="00E05C1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05C1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5C1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5C1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05C1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5C13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05C1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5C1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C13"/>
    <w:rPr>
      <w:sz w:val="20"/>
      <w:szCs w:val="20"/>
    </w:rPr>
  </w:style>
  <w:style w:type="table" w:styleId="GridTable1Light">
    <w:name w:val="Grid Table 1 Light"/>
    <w:basedOn w:val="TableNormal"/>
    <w:uiPriority w:val="46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05C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05C13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05C13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05C13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05C13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05C13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05C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05C13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05C13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05C13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05C13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05C13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E05C13"/>
  </w:style>
  <w:style w:type="paragraph" w:styleId="HTMLAddress">
    <w:name w:val="HTML Address"/>
    <w:basedOn w:val="Normal"/>
    <w:link w:val="HTMLAddressChar"/>
    <w:uiPriority w:val="99"/>
    <w:semiHidden/>
    <w:unhideWhenUsed/>
    <w:rsid w:val="00E05C1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5C1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05C1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05C1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05C1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05C1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5C13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5C1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05C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05C1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05C13"/>
    <w:rPr>
      <w:i/>
      <w:iCs/>
    </w:rPr>
  </w:style>
  <w:style w:type="character" w:styleId="Hyperlink">
    <w:name w:val="Hyperlink"/>
    <w:basedOn w:val="DefaultParagraphFont"/>
    <w:uiPriority w:val="99"/>
    <w:unhideWhenUsed/>
    <w:rsid w:val="00E05C13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05C13"/>
    <w:pPr>
      <w:spacing w:before="0" w:after="0" w:line="240" w:lineRule="auto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05C13"/>
    <w:pPr>
      <w:spacing w:before="0" w:after="0" w:line="240" w:lineRule="auto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05C13"/>
    <w:pPr>
      <w:spacing w:before="0" w:after="0" w:line="240" w:lineRule="auto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05C13"/>
    <w:pPr>
      <w:spacing w:before="0" w:after="0" w:line="240" w:lineRule="auto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05C13"/>
    <w:pPr>
      <w:spacing w:before="0" w:after="0" w:line="240" w:lineRule="auto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05C13"/>
    <w:pPr>
      <w:spacing w:before="0" w:after="0" w:line="240" w:lineRule="auto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05C13"/>
    <w:pPr>
      <w:spacing w:before="0" w:after="0" w:line="240" w:lineRule="auto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05C13"/>
    <w:pPr>
      <w:spacing w:before="0" w:after="0" w:line="240" w:lineRule="auto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05C13"/>
    <w:pPr>
      <w:spacing w:before="0" w:after="0"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05C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2E4ED3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2E4ED3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E4ED3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rsid w:val="002E4ED3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05C1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05C13"/>
    <w:pPr>
      <w:spacing w:before="0"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05C13"/>
    <w:pPr>
      <w:spacing w:before="0"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05C13"/>
    <w:pPr>
      <w:spacing w:before="0"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05C13"/>
    <w:pPr>
      <w:spacing w:before="0"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05C13"/>
    <w:pPr>
      <w:spacing w:before="0"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05C13"/>
  </w:style>
  <w:style w:type="paragraph" w:styleId="List">
    <w:name w:val="List"/>
    <w:basedOn w:val="Normal"/>
    <w:uiPriority w:val="99"/>
    <w:semiHidden/>
    <w:unhideWhenUsed/>
    <w:rsid w:val="00E05C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05C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05C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05C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05C1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05C1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05C1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05C1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05C1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05C1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05C1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5C1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5C1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5C1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5C1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05C1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05C1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05C1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05C1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05C1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E05C1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05C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05C13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05C13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05C13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05C13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05C13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05C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05C13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05C13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05C13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05C13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05C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5C13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05C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05C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E05C13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05C1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05C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05C1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05C13"/>
  </w:style>
  <w:style w:type="character" w:styleId="PageNumber">
    <w:name w:val="page number"/>
    <w:basedOn w:val="DefaultParagraphFont"/>
    <w:uiPriority w:val="99"/>
    <w:semiHidden/>
    <w:unhideWhenUsed/>
    <w:rsid w:val="00E05C13"/>
  </w:style>
  <w:style w:type="table" w:styleId="PlainTable1">
    <w:name w:val="Plain Table 1"/>
    <w:basedOn w:val="TableNormal"/>
    <w:uiPriority w:val="41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05C13"/>
    <w:pPr>
      <w:spacing w:before="0" w:after="0"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C13"/>
    <w:rPr>
      <w:rFonts w:ascii="Consolas" w:hAnsi="Consolas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2E4ED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4ED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05C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5C13"/>
  </w:style>
  <w:style w:type="paragraph" w:styleId="Signature">
    <w:name w:val="Signature"/>
    <w:basedOn w:val="Normal"/>
    <w:link w:val="SignatureChar"/>
    <w:uiPriority w:val="99"/>
    <w:semiHidden/>
    <w:unhideWhenUsed/>
    <w:rsid w:val="00E05C1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05C13"/>
  </w:style>
  <w:style w:type="character" w:styleId="Strong">
    <w:name w:val="Strong"/>
    <w:basedOn w:val="DefaultParagraphFont"/>
    <w:uiPriority w:val="22"/>
    <w:unhideWhenUsed/>
    <w:qFormat/>
    <w:rsid w:val="00E05C13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rsid w:val="00395155"/>
    <w:pPr>
      <w:numPr>
        <w:ilvl w:val="1"/>
      </w:numPr>
      <w:spacing w:after="160"/>
      <w:ind w:left="144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5155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rsid w:val="00E05C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E05C1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05C1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05C1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05C1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05C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05C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05C1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05C1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05C1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05C1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05C1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05C1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05C1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05C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05C1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05C1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05C1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05C1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05C1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05C1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05C1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05C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05C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05C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05C1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05C1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05C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05C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5C13"/>
    <w:pPr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05C1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05C1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05C1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05C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05C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05C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0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05C1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05C1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05C1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rsid w:val="006F21FC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F21FC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05C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05C1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05C1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05C13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05C13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05C13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05C13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05C13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05C13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05C13"/>
    <w:pPr>
      <w:spacing w:after="100"/>
      <w:ind w:left="168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95155"/>
    <w:rPr>
      <w:rFonts w:asciiTheme="majorHAnsi" w:eastAsiaTheme="majorEastAsia" w:hAnsiTheme="majorHAnsi" w:cstheme="majorBidi"/>
      <w:b/>
      <w:sz w:val="5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rec.recdesk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riezelaar\AppData\Roaming\Microsoft\Templates\Teacher's%20lesson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81906581004216BC4CAAEBF5AD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207B-F3CB-41E3-9294-8657F035A720}"/>
      </w:docPartPr>
      <w:docPartBody>
        <w:p w:rsidR="00EB28C3" w:rsidRDefault="00162B9C">
          <w:pPr>
            <w:pStyle w:val="B381906581004216BC4CAAEBF5ADE897"/>
          </w:pPr>
          <w:r>
            <w:rPr>
              <w:iCs/>
            </w:rPr>
            <w:t>Title</w:t>
          </w:r>
        </w:p>
      </w:docPartBody>
    </w:docPart>
    <w:docPart>
      <w:docPartPr>
        <w:name w:val="0648E1F9ECED455FA46162744C6B7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71BE-F092-44DC-BAB4-1F4B20CE1F90}"/>
      </w:docPartPr>
      <w:docPartBody>
        <w:p w:rsidR="00EB28C3" w:rsidRDefault="00162B9C">
          <w:pPr>
            <w:pStyle w:val="0648E1F9ECED455FA46162744C6B7DFA"/>
          </w:pPr>
          <w:r>
            <w:rPr>
              <w:iCs/>
            </w:rPr>
            <w:t>Subject</w:t>
          </w:r>
        </w:p>
      </w:docPartBody>
    </w:docPart>
    <w:docPart>
      <w:docPartPr>
        <w:name w:val="3D32C44594C8400E88F1F161C958D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E78D4-9365-416D-9C04-3B1E7C033F39}"/>
      </w:docPartPr>
      <w:docPartBody>
        <w:p w:rsidR="005E0D41" w:rsidRDefault="00314150" w:rsidP="00314150">
          <w:pPr>
            <w:pStyle w:val="3D32C44594C8400E88F1F161C958DB18"/>
          </w:pPr>
          <w:r>
            <w:rPr>
              <w:iCs/>
            </w:rPr>
            <w:t>Activities and procedures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9C"/>
    <w:rsid w:val="00162B9C"/>
    <w:rsid w:val="001A3B53"/>
    <w:rsid w:val="002A1A12"/>
    <w:rsid w:val="002A2F16"/>
    <w:rsid w:val="00314150"/>
    <w:rsid w:val="00466B8F"/>
    <w:rsid w:val="004817C6"/>
    <w:rsid w:val="005E0D41"/>
    <w:rsid w:val="007665EA"/>
    <w:rsid w:val="007C607F"/>
    <w:rsid w:val="00850166"/>
    <w:rsid w:val="008811F1"/>
    <w:rsid w:val="00887F44"/>
    <w:rsid w:val="008F7C88"/>
    <w:rsid w:val="00EA3D9D"/>
    <w:rsid w:val="00EB28C3"/>
    <w:rsid w:val="00F8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E9291019224C29B8E8B55DAE8079AC">
    <w:name w:val="84E9291019224C29B8E8B55DAE8079AC"/>
  </w:style>
  <w:style w:type="paragraph" w:customStyle="1" w:styleId="B381906581004216BC4CAAEBF5ADE897">
    <w:name w:val="B381906581004216BC4CAAEBF5ADE897"/>
  </w:style>
  <w:style w:type="paragraph" w:customStyle="1" w:styleId="80A5641E183F4A25B307BE16E1100C7E">
    <w:name w:val="80A5641E183F4A25B307BE16E1100C7E"/>
  </w:style>
  <w:style w:type="paragraph" w:customStyle="1" w:styleId="0648E1F9ECED455FA46162744C6B7DFA">
    <w:name w:val="0648E1F9ECED455FA46162744C6B7DFA"/>
  </w:style>
  <w:style w:type="paragraph" w:customStyle="1" w:styleId="63E5CD1F26964E2B8B1101EA7AE764FF">
    <w:name w:val="63E5CD1F26964E2B8B1101EA7AE764FF"/>
  </w:style>
  <w:style w:type="paragraph" w:customStyle="1" w:styleId="34F4FF4A42074AE18C3E05B14BD304A0">
    <w:name w:val="34F4FF4A42074AE18C3E05B14BD304A0"/>
  </w:style>
  <w:style w:type="paragraph" w:customStyle="1" w:styleId="D3BD8682E87543B3986495B84846390B">
    <w:name w:val="D3BD8682E87543B3986495B84846390B"/>
  </w:style>
  <w:style w:type="paragraph" w:customStyle="1" w:styleId="2C479BC2E39F4C5E98C5CA5D3B83FADC">
    <w:name w:val="2C479BC2E39F4C5E98C5CA5D3B83FADC"/>
  </w:style>
  <w:style w:type="paragraph" w:customStyle="1" w:styleId="8EC32C090CE8408786B2A94C02C27CBC">
    <w:name w:val="8EC32C090CE8408786B2A94C02C27CBC"/>
  </w:style>
  <w:style w:type="paragraph" w:customStyle="1" w:styleId="5CC0B619F7E149E2983D32F7699D4651">
    <w:name w:val="5CC0B619F7E149E2983D32F7699D4651"/>
  </w:style>
  <w:style w:type="paragraph" w:customStyle="1" w:styleId="57ED8AFFFA5D4FA296924391234F6DF0">
    <w:name w:val="57ED8AFFFA5D4FA296924391234F6DF0"/>
  </w:style>
  <w:style w:type="paragraph" w:customStyle="1" w:styleId="10F2E26723E14755951AEF3872313F71">
    <w:name w:val="10F2E26723E14755951AEF3872313F71"/>
  </w:style>
  <w:style w:type="paragraph" w:customStyle="1" w:styleId="EA9769665B914CF4855A38500E15D23F">
    <w:name w:val="EA9769665B914CF4855A38500E15D23F"/>
  </w:style>
  <w:style w:type="paragraph" w:customStyle="1" w:styleId="5C41337FD6C34B01B1BA69998F8EF193">
    <w:name w:val="5C41337FD6C34B01B1BA69998F8EF193"/>
  </w:style>
  <w:style w:type="paragraph" w:customStyle="1" w:styleId="2FE54E9C6BF9414BB7EA723049A626C3">
    <w:name w:val="2FE54E9C6BF9414BB7EA723049A626C3"/>
  </w:style>
  <w:style w:type="paragraph" w:customStyle="1" w:styleId="16E78CD3429D4B959821F2FCF13B69DD">
    <w:name w:val="16E78CD3429D4B959821F2FCF13B69DD"/>
  </w:style>
  <w:style w:type="paragraph" w:customStyle="1" w:styleId="37E637EAD15D4E79A06708C5CC6C5A43">
    <w:name w:val="37E637EAD15D4E79A06708C5CC6C5A43"/>
  </w:style>
  <w:style w:type="paragraph" w:customStyle="1" w:styleId="5E0331873B1548CF98E9C4443D0B4C90">
    <w:name w:val="5E0331873B1548CF98E9C4443D0B4C90"/>
  </w:style>
  <w:style w:type="paragraph" w:customStyle="1" w:styleId="27F6116D09E64F93A7EAA1329FC6246F">
    <w:name w:val="27F6116D09E64F93A7EAA1329FC6246F"/>
  </w:style>
  <w:style w:type="paragraph" w:customStyle="1" w:styleId="A074BDB5AF9F48C2B16C56AC28106B6C">
    <w:name w:val="A074BDB5AF9F48C2B16C56AC28106B6C"/>
  </w:style>
  <w:style w:type="paragraph" w:customStyle="1" w:styleId="D1A8C87DEA4D4A3F8DA4D8B03901D372">
    <w:name w:val="D1A8C87DEA4D4A3F8DA4D8B03901D372"/>
  </w:style>
  <w:style w:type="paragraph" w:customStyle="1" w:styleId="B62B97E57F404B7985A3DD2BB91D7652">
    <w:name w:val="B62B97E57F404B7985A3DD2BB91D7652"/>
  </w:style>
  <w:style w:type="paragraph" w:customStyle="1" w:styleId="43E612A9752E4956A2199ACFC6F98370">
    <w:name w:val="43E612A9752E4956A2199ACFC6F98370"/>
  </w:style>
  <w:style w:type="paragraph" w:customStyle="1" w:styleId="79B33ED27CEF489EBE53D2E5C68B3322">
    <w:name w:val="79B33ED27CEF489EBE53D2E5C68B3322"/>
    <w:rsid w:val="007C607F"/>
  </w:style>
  <w:style w:type="paragraph" w:customStyle="1" w:styleId="8B616660FB2C47418042683DA41BB418">
    <w:name w:val="8B616660FB2C47418042683DA41BB418"/>
    <w:rsid w:val="007C607F"/>
  </w:style>
  <w:style w:type="paragraph" w:customStyle="1" w:styleId="6AB2F240997640CE98327A6D91F721F4">
    <w:name w:val="6AB2F240997640CE98327A6D91F721F4"/>
    <w:rsid w:val="007C607F"/>
  </w:style>
  <w:style w:type="paragraph" w:customStyle="1" w:styleId="F04796D887C143CAA708986A7E1FFA9E">
    <w:name w:val="F04796D887C143CAA708986A7E1FFA9E"/>
    <w:rsid w:val="007C607F"/>
  </w:style>
  <w:style w:type="paragraph" w:customStyle="1" w:styleId="459DE656B24849B1A2A9D428A09DD29B">
    <w:name w:val="459DE656B24849B1A2A9D428A09DD29B"/>
    <w:rsid w:val="00314150"/>
  </w:style>
  <w:style w:type="paragraph" w:customStyle="1" w:styleId="3D32C44594C8400E88F1F161C958DB18">
    <w:name w:val="3D32C44594C8400E88F1F161C958DB18"/>
    <w:rsid w:val="00314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rganic HD--Bamboo---prFraming 6h">
      <a:majorFont>
        <a:latin typeface="Garamond" panose="02020404030301010803"/>
        <a:ea typeface=""/>
        <a:cs typeface=""/>
      </a:majorFont>
      <a:minorFont>
        <a:latin typeface="Garamond" panose="02020404030301010803"/>
        <a:ea typeface=""/>
        <a:cs typeface=""/>
      </a:minorFont>
    </a:fontScheme>
    <a:fmtScheme name="Organic HD--Bamboo---prFraming 6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Teacher's lesson plan</Template>
  <TotalTime>9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Sommer Vriezelaar</dc:creator>
  <cp:lastModifiedBy>Sommer Vriezelaar</cp:lastModifiedBy>
  <cp:revision>9</cp:revision>
  <dcterms:created xsi:type="dcterms:W3CDTF">2018-11-26T20:46:00Z</dcterms:created>
  <dcterms:modified xsi:type="dcterms:W3CDTF">2018-12-12T20:11:00Z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